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76" w:rsidRPr="00E33503" w:rsidRDefault="009B11A1" w:rsidP="002308B1">
      <w:pPr>
        <w:pStyle w:val="Address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DD168" wp14:editId="03D7761A">
                <wp:simplePos x="0" y="0"/>
                <wp:positionH relativeFrom="margin">
                  <wp:posOffset>2407286</wp:posOffset>
                </wp:positionH>
                <wp:positionV relativeFrom="paragraph">
                  <wp:posOffset>5941060</wp:posOffset>
                </wp:positionV>
                <wp:extent cx="4931410" cy="4038600"/>
                <wp:effectExtent l="0" t="0" r="254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B4" w:rsidRPr="00A53BB4" w:rsidRDefault="00A53BB4" w:rsidP="00A53BB4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7D32AF" w:themeColor="accent6" w:themeShade="BF"/>
                                <w:sz w:val="28"/>
                                <w:szCs w:val="28"/>
                                <w:lang w:eastAsia="ja-JP"/>
                              </w:rPr>
                            </w:pPr>
                            <w:bookmarkStart w:id="0" w:name="_GoBack"/>
                            <w:r w:rsidRPr="00A53BB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交換</w:t>
                            </w:r>
                            <w:r w:rsidRPr="00A53BB4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の場合・・・</w:t>
                            </w:r>
                          </w:p>
                          <w:p w:rsidR="00A53BB4" w:rsidRDefault="00A53BB4" w:rsidP="00A53BB4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A53BB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工賃</w:t>
                            </w:r>
                            <w:r w:rsidRPr="00A53BB4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無料</w:t>
                            </w:r>
                            <w:r w:rsidRPr="00A53BB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＋</w:t>
                            </w:r>
                            <w:r w:rsidR="00357A7D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バッテリー本体価格</w:t>
                            </w:r>
                            <w:r w:rsidR="00357A7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０％OFF</w:t>
                            </w:r>
                          </w:p>
                          <w:p w:rsidR="009516CB" w:rsidRPr="00A53BB4" w:rsidRDefault="009516CB" w:rsidP="00A53BB4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￥</w:t>
                            </w:r>
                            <w:r w:rsidR="009B11A1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3,240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+￥</w:t>
                            </w:r>
                            <w:r w:rsidR="009B11A1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34,560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（</w:t>
                            </w:r>
                            <w:r w:rsidR="00357A7D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0％OFF）＝￥</w:t>
                            </w:r>
                            <w:r w:rsidR="00357A7D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10,152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お得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  <w:lang w:eastAsia="ja-JP"/>
                              </w:rPr>
                              <w:t>！！</w:t>
                            </w:r>
                          </w:p>
                          <w:p w:rsidR="009B11A1" w:rsidRPr="009B11A1" w:rsidRDefault="009B11A1" w:rsidP="009B11A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さらに先着20名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の方に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ＶＷ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グッズをプレゼント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！！</w:t>
                            </w:r>
                          </w:p>
                          <w:p w:rsidR="00A53BB4" w:rsidRPr="00A53BB4" w:rsidRDefault="009516CB" w:rsidP="00A53BB4">
                            <w:pPr>
                              <w:spacing w:line="0" w:lineRule="atLeast"/>
                              <w:ind w:firstLineChars="1000" w:firstLine="280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期間限定</w:t>
                            </w:r>
                            <w:proofErr w:type="spellEnd"/>
                          </w:p>
                          <w:p w:rsidR="00A53BB4" w:rsidRPr="009B11A1" w:rsidRDefault="00A53BB4" w:rsidP="009516CB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B11A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７</w:t>
                            </w:r>
                            <w:r w:rsidRPr="009B11A1">
                              <w:rPr>
                                <w:rFonts w:ascii="メイリオ" w:eastAsia="メイリオ" w:hAnsi="メイリオ" w:cs="メイリオ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月１８</w:t>
                            </w:r>
                            <w:r w:rsidRPr="009B11A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・</w:t>
                            </w:r>
                            <w:r w:rsidRPr="009B11A1">
                              <w:rPr>
                                <w:rFonts w:ascii="メイリオ" w:eastAsia="メイリオ" w:hAnsi="メイリオ" w:cs="メイリオ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１</w:t>
                            </w:r>
                            <w:r w:rsidRPr="009B11A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９・</w:t>
                            </w:r>
                            <w:r w:rsidRPr="009B11A1">
                              <w:rPr>
                                <w:rFonts w:ascii="メイリオ" w:eastAsia="メイリオ" w:hAnsi="メイリオ" w:cs="メイリオ"/>
                                <w:b/>
                                <w:color w:val="FFC000"/>
                                <w:sz w:val="28"/>
                                <w:szCs w:val="28"/>
                                <w:lang w:eastAsia="ja-JP"/>
                              </w:rPr>
                              <w:t>２０日の３日間</w:t>
                            </w:r>
                          </w:p>
                          <w:p w:rsidR="00A53BB4" w:rsidRPr="009B11A1" w:rsidRDefault="00A53BB4" w:rsidP="00A53BB4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大変</w:t>
                            </w:r>
                            <w:r w:rsidRPr="00A53BB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お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得なこの</w:t>
                            </w:r>
                            <w:r w:rsidR="008C0369"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機会</w:t>
                            </w:r>
                            <w:r w:rsidR="008C036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を</w:t>
                            </w:r>
                            <w:r w:rsidR="008C0369"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ぜひご利用くださいませ☆</w:t>
                            </w:r>
                          </w:p>
                          <w:p w:rsidR="00181419" w:rsidRPr="009516CB" w:rsidRDefault="006479AC" w:rsidP="00A53BB4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81419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D32AF" w:themeColor="accent6" w:themeShade="BF"/>
                                <w:sz w:val="22"/>
                                <w:szCs w:val="22"/>
                              </w:rPr>
                              <w:t>※</w:t>
                            </w:r>
                            <w:proofErr w:type="spellStart"/>
                            <w:r w:rsidR="00181419"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お客様を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お待たせしない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よう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ご予約優先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制とさ</w:t>
                            </w:r>
                            <w:r w:rsidR="00A53BB4"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せていただきます</w:t>
                            </w:r>
                            <w:proofErr w:type="spellEnd"/>
                          </w:p>
                          <w:p w:rsidR="00181419" w:rsidRPr="009516CB" w:rsidRDefault="00A53BB4" w:rsidP="00A53BB4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ご希望の</w:t>
                            </w:r>
                            <w:r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方は</w:t>
                            </w:r>
                            <w:r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お手数で</w:t>
                            </w:r>
                            <w:r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すが、</w:t>
                            </w:r>
                            <w:r w:rsidRPr="009516C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事前の</w:t>
                            </w:r>
                            <w:r w:rsidRPr="009516CB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ご予約をお願い致します</w:t>
                            </w:r>
                          </w:p>
                          <w:bookmarkEnd w:id="0"/>
                          <w:p w:rsidR="00712D9B" w:rsidRPr="00414204" w:rsidRDefault="00712D9B" w:rsidP="00712D9B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DD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9.55pt;margin-top:467.8pt;width:388.3pt;height:3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" fillcolor="white [3201]" stroked="f" strokeweight=".5pt">
                <v:textbox>
                  <w:txbxContent>
                    <w:p w:rsidR="00A53BB4" w:rsidRPr="00A53BB4" w:rsidRDefault="00A53BB4" w:rsidP="00A53BB4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7D32AF" w:themeColor="accent6" w:themeShade="BF"/>
                          <w:sz w:val="28"/>
                          <w:szCs w:val="28"/>
                          <w:lang w:eastAsia="ja-JP"/>
                        </w:rPr>
                      </w:pPr>
                      <w:bookmarkStart w:id="1" w:name="_GoBack"/>
                      <w:r w:rsidRPr="00A53BB4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  <w:t>交換</w:t>
                      </w:r>
                      <w:r w:rsidRPr="00A53BB4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  <w:lang w:eastAsia="ja-JP"/>
                        </w:rPr>
                        <w:t>の場合・・・</w:t>
                      </w:r>
                    </w:p>
                    <w:p w:rsidR="00A53BB4" w:rsidRDefault="00A53BB4" w:rsidP="00A53BB4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</w:pPr>
                      <w:r w:rsidRPr="00A53BB4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工賃</w:t>
                      </w:r>
                      <w:r w:rsidRPr="00A53BB4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無料</w:t>
                      </w:r>
                      <w:r w:rsidRPr="00A53BB4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  <w:t>＋</w:t>
                      </w:r>
                      <w:r w:rsidR="00357A7D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バッテリー本体価格</w:t>
                      </w:r>
                      <w:r w:rsidR="00357A7D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2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０％OFF</w:t>
                      </w:r>
                    </w:p>
                    <w:p w:rsidR="009516CB" w:rsidRPr="00A53BB4" w:rsidRDefault="009516CB" w:rsidP="00A53BB4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￥</w:t>
                      </w:r>
                      <w:r w:rsidR="009B11A1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3,240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+￥</w:t>
                      </w:r>
                      <w:r w:rsidR="009B11A1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34,560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（</w:t>
                      </w:r>
                      <w:r w:rsidR="00357A7D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2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0％OFF）＝￥</w:t>
                      </w:r>
                      <w:r w:rsidR="00357A7D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10,152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お得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  <w:lang w:eastAsia="ja-JP"/>
                        </w:rPr>
                        <w:t>！！</w:t>
                      </w:r>
                    </w:p>
                    <w:p w:rsidR="009B11A1" w:rsidRPr="009B11A1" w:rsidRDefault="009B11A1" w:rsidP="009B11A1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  <w:t>さらに先着20名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  <w:lang w:eastAsia="ja-JP"/>
                        </w:rPr>
                        <w:t>の方に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  <w:t>ＶＷ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  <w:lang w:eastAsia="ja-JP"/>
                        </w:rPr>
                        <w:t>グッズをプレゼント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  <w:lang w:eastAsia="ja-JP"/>
                        </w:rPr>
                        <w:t>！！</w:t>
                      </w:r>
                    </w:p>
                    <w:p w:rsidR="00A53BB4" w:rsidRPr="00A53BB4" w:rsidRDefault="009516CB" w:rsidP="00A53BB4">
                      <w:pPr>
                        <w:spacing w:line="0" w:lineRule="atLeast"/>
                        <w:ind w:firstLineChars="1000" w:firstLine="280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期間限定</w:t>
                      </w:r>
                      <w:proofErr w:type="spellEnd"/>
                    </w:p>
                    <w:p w:rsidR="00A53BB4" w:rsidRPr="009B11A1" w:rsidRDefault="00A53BB4" w:rsidP="009516CB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</w:pPr>
                      <w:r w:rsidRPr="009B11A1">
                        <w:rPr>
                          <w:rFonts w:ascii="メイリオ" w:eastAsia="メイリオ" w:hAnsi="メイリオ" w:cs="メイリオ" w:hint="eastAsia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７</w:t>
                      </w:r>
                      <w:r w:rsidRPr="009B11A1">
                        <w:rPr>
                          <w:rFonts w:ascii="メイリオ" w:eastAsia="メイリオ" w:hAnsi="メイリオ" w:cs="メイリオ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月１８</w:t>
                      </w:r>
                      <w:r w:rsidRPr="009B11A1">
                        <w:rPr>
                          <w:rFonts w:ascii="メイリオ" w:eastAsia="メイリオ" w:hAnsi="メイリオ" w:cs="メイリオ" w:hint="eastAsia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・</w:t>
                      </w:r>
                      <w:r w:rsidRPr="009B11A1">
                        <w:rPr>
                          <w:rFonts w:ascii="メイリオ" w:eastAsia="メイリオ" w:hAnsi="メイリオ" w:cs="メイリオ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１</w:t>
                      </w:r>
                      <w:r w:rsidRPr="009B11A1">
                        <w:rPr>
                          <w:rFonts w:ascii="メイリオ" w:eastAsia="メイリオ" w:hAnsi="メイリオ" w:cs="メイリオ" w:hint="eastAsia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９・</w:t>
                      </w:r>
                      <w:r w:rsidRPr="009B11A1">
                        <w:rPr>
                          <w:rFonts w:ascii="メイリオ" w:eastAsia="メイリオ" w:hAnsi="メイリオ" w:cs="メイリオ"/>
                          <w:b/>
                          <w:color w:val="FFC000"/>
                          <w:sz w:val="28"/>
                          <w:szCs w:val="28"/>
                          <w:lang w:eastAsia="ja-JP"/>
                        </w:rPr>
                        <w:t>２０日の３日間</w:t>
                      </w:r>
                    </w:p>
                    <w:p w:rsidR="00A53BB4" w:rsidRPr="009B11A1" w:rsidRDefault="00A53BB4" w:rsidP="00A53BB4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  <w:lang w:eastAsia="ja-JP"/>
                        </w:rPr>
                        <w:t>大変</w:t>
                      </w:r>
                      <w:r w:rsidRPr="00A53BB4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  <w:lang w:eastAsia="ja-JP"/>
                        </w:rPr>
                        <w:t>お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  <w:lang w:eastAsia="ja-JP"/>
                        </w:rPr>
                        <w:t>得なこの</w:t>
                      </w:r>
                      <w:r w:rsidR="008C0369"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  <w:lang w:eastAsia="ja-JP"/>
                        </w:rPr>
                        <w:t>機会</w:t>
                      </w:r>
                      <w:r w:rsidR="008C0369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  <w:lang w:eastAsia="ja-JP"/>
                        </w:rPr>
                        <w:t>を</w:t>
                      </w:r>
                      <w:r w:rsidR="008C0369"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  <w:lang w:eastAsia="ja-JP"/>
                        </w:rPr>
                        <w:t>ぜひご利用くださいませ☆</w:t>
                      </w:r>
                    </w:p>
                    <w:p w:rsidR="00181419" w:rsidRPr="009516CB" w:rsidRDefault="006479AC" w:rsidP="00A53BB4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81419">
                        <w:rPr>
                          <w:rFonts w:ascii="メイリオ" w:eastAsia="メイリオ" w:hAnsi="メイリオ" w:cs="メイリオ" w:hint="eastAsia"/>
                          <w:b/>
                          <w:color w:val="7D32AF" w:themeColor="accent6" w:themeShade="BF"/>
                          <w:sz w:val="22"/>
                          <w:szCs w:val="22"/>
                        </w:rPr>
                        <w:t>※</w:t>
                      </w:r>
                      <w:proofErr w:type="spellStart"/>
                      <w:r w:rsidR="00181419"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お客様を</w:t>
                      </w:r>
                      <w:r w:rsidR="00A53BB4"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お待たせしない</w:t>
                      </w:r>
                      <w:r w:rsidR="00A53BB4"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よう</w:t>
                      </w:r>
                      <w:r w:rsidR="00A53BB4"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 w:rsidR="00A53BB4"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ご予約優先</w:t>
                      </w:r>
                      <w:r w:rsidR="00A53BB4"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制とさ</w:t>
                      </w:r>
                      <w:r w:rsidR="00A53BB4"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せていただきます</w:t>
                      </w:r>
                      <w:proofErr w:type="spellEnd"/>
                    </w:p>
                    <w:p w:rsidR="00181419" w:rsidRPr="009516CB" w:rsidRDefault="00A53BB4" w:rsidP="00A53BB4">
                      <w:pPr>
                        <w:spacing w:line="0" w:lineRule="atLeas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ご希望の</w:t>
                      </w:r>
                      <w:r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方は</w:t>
                      </w:r>
                      <w:r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お手数で</w:t>
                      </w:r>
                      <w:r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すが、</w:t>
                      </w:r>
                      <w:r w:rsidRPr="009516CB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事前の</w:t>
                      </w:r>
                      <w:r w:rsidRPr="009516CB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2"/>
                        </w:rPr>
                        <w:t>ご予約をお願い致します</w:t>
                      </w:r>
                    </w:p>
                    <w:bookmarkEnd w:id="1"/>
                    <w:p w:rsidR="00712D9B" w:rsidRPr="00414204" w:rsidRDefault="00712D9B" w:rsidP="00712D9B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369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A62678" wp14:editId="001E7907">
                <wp:simplePos x="0" y="0"/>
                <wp:positionH relativeFrom="page">
                  <wp:posOffset>2401570</wp:posOffset>
                </wp:positionH>
                <wp:positionV relativeFrom="page">
                  <wp:posOffset>588010</wp:posOffset>
                </wp:positionV>
                <wp:extent cx="0" cy="8997950"/>
                <wp:effectExtent l="10795" t="6985" r="8255" b="15240"/>
                <wp:wrapNone/>
                <wp:docPr id="10" name="Line 14" descr="vertic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8ADA" id="Line 14" o:spid="_x0000_s1026" alt="vertical line" style="position:absolute;left:0;text-align:left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89.1pt,46.3pt" to="189.1pt,7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" strokecolor="#99c" strokeweight="1pt">
                <v:shadow color="#ccc"/>
                <w10:wrap anchorx="page" anchory="page"/>
              </v:line>
            </w:pict>
          </mc:Fallback>
        </mc:AlternateContent>
      </w:r>
      <w:r w:rsidR="009A74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FB550" wp14:editId="3CDB66AD">
                <wp:simplePos x="0" y="0"/>
                <wp:positionH relativeFrom="margin">
                  <wp:align>right</wp:align>
                </wp:positionH>
                <wp:positionV relativeFrom="paragraph">
                  <wp:posOffset>5550535</wp:posOffset>
                </wp:positionV>
                <wp:extent cx="47529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D0397" id="直線コネクタ 2" o:spid="_x0000_s1026" style="position:absolute;left:0;text-align:left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23.05pt,437.05pt" to="697.3pt,4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" strokecolor="#0d649e [1924]">
                <w10:wrap anchorx="margin"/>
              </v:line>
            </w:pict>
          </mc:Fallback>
        </mc:AlternateContent>
      </w:r>
      <w:r w:rsidR="009A74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EBF8F" wp14:editId="13079A15">
                <wp:simplePos x="0" y="0"/>
                <wp:positionH relativeFrom="margin">
                  <wp:align>right</wp:align>
                </wp:positionH>
                <wp:positionV relativeFrom="paragraph">
                  <wp:posOffset>2068195</wp:posOffset>
                </wp:positionV>
                <wp:extent cx="4714875" cy="3752850"/>
                <wp:effectExtent l="0" t="0" r="0" b="0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8CC" w:rsidRDefault="00D668CC" w:rsidP="00D668CC">
                            <w:pPr>
                              <w:spacing w:after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7293BD" w:themeColor="text2" w:themeTint="99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293BD" w:themeColor="text2" w:themeTint="99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バッテリー無料診断</w:t>
                            </w:r>
                          </w:p>
                          <w:p w:rsidR="00611DCC" w:rsidRPr="00DA1AFB" w:rsidRDefault="00A53BB4" w:rsidP="00DA1AFB">
                            <w:pPr>
                              <w:spacing w:after="0" w:line="0" w:lineRule="atLeast"/>
                              <w:ind w:firstLineChars="700" w:firstLine="3640"/>
                              <w:rPr>
                                <w:rFonts w:ascii="メイリオ" w:eastAsia="メイリオ" w:hAnsi="メイリオ" w:cs="メイリオ"/>
                                <w:b/>
                                <w:color w:val="7293BD" w:themeColor="text2" w:themeTint="99"/>
                                <w:sz w:val="52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7293BD" w:themeColor="text2" w:themeTint="99"/>
                                <w:sz w:val="52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キャンペーン</w:t>
                            </w:r>
                          </w:p>
                          <w:p w:rsidR="00712D9B" w:rsidRPr="005C2393" w:rsidRDefault="005C2393" w:rsidP="005C2393">
                            <w:pPr>
                              <w:pStyle w:val="3"/>
                              <w:ind w:firstLineChars="50" w:firstLine="160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lang w:eastAsia="ja-JP"/>
                              </w:rPr>
                            </w:pPr>
                            <w:r w:rsidRPr="005C239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highlight w:val="yellow"/>
                                <w:lang w:eastAsia="ja-JP"/>
                              </w:rPr>
                              <w:t>純正</w:t>
                            </w:r>
                            <w:r w:rsidRPr="005C2393"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highlight w:val="yellow"/>
                                <w:lang w:eastAsia="ja-JP"/>
                              </w:rPr>
                              <w:t>バッテリーのメリット</w:t>
                            </w:r>
                          </w:p>
                          <w:p w:rsidR="00F579E6" w:rsidRDefault="00E70B7B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5C239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進化</w:t>
                            </w:r>
                            <w:r w:rsidR="005C2393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するフォルクスワーゲン</w:t>
                            </w:r>
                            <w:r w:rsidR="005C239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車</w:t>
                            </w:r>
                            <w:r w:rsidR="005C2393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5C239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合わせた</w:t>
                            </w:r>
                            <w:r w:rsidR="005C2393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専用設計</w:t>
                            </w:r>
                          </w:p>
                          <w:p w:rsidR="00A65CC4" w:rsidRDefault="00E70B7B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5C239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高性能を</w:t>
                            </w:r>
                            <w:r w:rsidR="005C2393"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長く安定に維持できる</w:t>
                            </w:r>
                          </w:p>
                          <w:p w:rsidR="00F579E6" w:rsidRDefault="005C2393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独自の厳しい基準による、高い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信頼性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を実現</w:t>
                            </w:r>
                          </w:p>
                          <w:p w:rsidR="005C2393" w:rsidRPr="005C2393" w:rsidRDefault="005C2393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  <w:t>日本の四季にも対応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>できる</w:t>
                            </w:r>
                          </w:p>
                          <w:p w:rsidR="009A7464" w:rsidRPr="009A7464" w:rsidRDefault="009A7464" w:rsidP="00301753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0886" w:rsidRDefault="00F90886" w:rsidP="00F579E6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BF8F" id="Text Box 70" o:spid="_x0000_s1027" type="#_x0000_t202" style="position:absolute;left:0;text-align:left;margin-left:320.05pt;margin-top:162.85pt;width:371.25pt;height:29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OAuwIAAME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" filled="f" stroked="f">
                <v:textbox inset="5.85pt,.7pt,5.85pt,.7pt">
                  <w:txbxContent>
                    <w:p w:rsidR="00D668CC" w:rsidRDefault="00D668CC" w:rsidP="00D668CC">
                      <w:pPr>
                        <w:spacing w:after="0" w:line="0" w:lineRule="atLeast"/>
                        <w:rPr>
                          <w:rFonts w:ascii="メイリオ" w:eastAsia="メイリオ" w:hAnsi="メイリオ" w:cs="メイリオ"/>
                          <w:b/>
                          <w:color w:val="7293BD" w:themeColor="text2" w:themeTint="99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7293BD" w:themeColor="text2" w:themeTint="99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バッテリー無料診断</w:t>
                      </w:r>
                    </w:p>
                    <w:p w:rsidR="00611DCC" w:rsidRPr="00DA1AFB" w:rsidRDefault="00A53BB4" w:rsidP="00DA1AFB">
                      <w:pPr>
                        <w:spacing w:after="0" w:line="0" w:lineRule="atLeast"/>
                        <w:ind w:firstLineChars="700" w:firstLine="3640"/>
                        <w:rPr>
                          <w:rFonts w:ascii="メイリオ" w:eastAsia="メイリオ" w:hAnsi="メイリオ" w:cs="メイリオ"/>
                          <w:b/>
                          <w:color w:val="7293BD" w:themeColor="text2" w:themeTint="99"/>
                          <w:sz w:val="52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7293BD" w:themeColor="text2" w:themeTint="99"/>
                          <w:sz w:val="52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0000" w14:stPos="0" w14:endA="300" w14:endPos="50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キャンペーン</w:t>
                      </w:r>
                    </w:p>
                    <w:p w:rsidR="00712D9B" w:rsidRPr="005C2393" w:rsidRDefault="005C2393" w:rsidP="005C2393">
                      <w:pPr>
                        <w:pStyle w:val="3"/>
                        <w:ind w:firstLineChars="50" w:firstLine="160"/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lang w:eastAsia="ja-JP"/>
                        </w:rPr>
                      </w:pPr>
                      <w:r w:rsidRPr="005C2393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highlight w:val="yellow"/>
                          <w:lang w:eastAsia="ja-JP"/>
                        </w:rPr>
                        <w:t>純正</w:t>
                      </w:r>
                      <w:r w:rsidRPr="005C2393">
                        <w:rPr>
                          <w:rFonts w:ascii="メイリオ" w:eastAsia="メイリオ" w:hAnsi="メイリオ" w:cs="メイリオ"/>
                          <w:b/>
                          <w:sz w:val="32"/>
                          <w:highlight w:val="yellow"/>
                          <w:lang w:eastAsia="ja-JP"/>
                        </w:rPr>
                        <w:t>バッテリーのメリット</w:t>
                      </w:r>
                    </w:p>
                    <w:p w:rsidR="00F579E6" w:rsidRDefault="00E70B7B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5C2393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進化</w:t>
                      </w:r>
                      <w:r w:rsidR="005C2393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するフォルクスワーゲン</w:t>
                      </w:r>
                      <w:r w:rsidR="005C2393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車</w:t>
                      </w:r>
                      <w:r w:rsidR="005C2393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に</w:t>
                      </w:r>
                      <w:r w:rsidR="005C2393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合わせた</w:t>
                      </w:r>
                      <w:r w:rsidR="005C2393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専用設計</w:t>
                      </w:r>
                    </w:p>
                    <w:p w:rsidR="00A65CC4" w:rsidRDefault="00E70B7B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5C2393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高性能を</w:t>
                      </w:r>
                      <w:r w:rsidR="005C2393"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長く安定に維持できる</w:t>
                      </w:r>
                    </w:p>
                    <w:p w:rsidR="00F579E6" w:rsidRDefault="005C2393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独自の厳しい基準による、高い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信頼性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を実現</w:t>
                      </w:r>
                    </w:p>
                    <w:p w:rsidR="005C2393" w:rsidRPr="005C2393" w:rsidRDefault="005C2393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  <w:t>日本の四季にも対応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</w:rPr>
                        <w:t>できる</w:t>
                      </w:r>
                    </w:p>
                    <w:p w:rsidR="009A7464" w:rsidRPr="009A7464" w:rsidRDefault="009A7464" w:rsidP="00301753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</w:rPr>
                      </w:pPr>
                    </w:p>
                    <w:p w:rsidR="00F90886" w:rsidRDefault="00F90886" w:rsidP="00F579E6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DCC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5AED5E5" wp14:editId="3F5089DC">
                <wp:simplePos x="0" y="0"/>
                <wp:positionH relativeFrom="page">
                  <wp:posOffset>276225</wp:posOffset>
                </wp:positionH>
                <wp:positionV relativeFrom="page">
                  <wp:posOffset>8420100</wp:posOffset>
                </wp:positionV>
                <wp:extent cx="2133600" cy="2012315"/>
                <wp:effectExtent l="0" t="0" r="0" b="698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3600" cy="201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611DCC" w:rsidRDefault="002707E8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="006479AC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525-0053</w:t>
                            </w:r>
                          </w:p>
                          <w:p w:rsidR="00414FB1" w:rsidRPr="00611DCC" w:rsidRDefault="006479AC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滋賀県草津市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矢倉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2-6-10</w:t>
                            </w:r>
                          </w:p>
                          <w:p w:rsidR="00A921DE" w:rsidRPr="00611DCC" w:rsidRDefault="002308B1" w:rsidP="002707E8">
                            <w:pPr>
                              <w:pStyle w:val="Address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  <w:lang w:eastAsia="zh-TW"/>
                              </w:rPr>
                              <w:t>電話</w:t>
                            </w:r>
                            <w:r w:rsidR="002707E8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  <w:t xml:space="preserve">: 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  <w:lang w:eastAsia="zh-TW"/>
                              </w:rPr>
                              <w:t>077</w:t>
                            </w:r>
                            <w:r w:rsidR="006479AC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569)5399</w:t>
                            </w:r>
                          </w:p>
                          <w:p w:rsidR="00E63AFC" w:rsidRPr="00611DCC" w:rsidRDefault="002308B1" w:rsidP="002707E8">
                            <w:pPr>
                              <w:pStyle w:val="Address"/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F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AX</w:t>
                            </w:r>
                            <w:r w:rsidR="002707E8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077(569)5398</w:t>
                            </w:r>
                          </w:p>
                          <w:p w:rsidR="004034F9" w:rsidRPr="00611DCC" w:rsidRDefault="002707E8" w:rsidP="002707E8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営業時間：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am</w:t>
                            </w:r>
                            <w:r w:rsidR="006479AC"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>9:30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pm7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  <w:p w:rsidR="002707E8" w:rsidRPr="00611DCC" w:rsidRDefault="002707E8" w:rsidP="002707E8">
                            <w:pPr>
                              <w:pStyle w:val="Address"/>
                              <w:spacing w:line="0" w:lineRule="atLeas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7148B4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サービス受付は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pm6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479AC" w:rsidRPr="00611DCC" w:rsidRDefault="002707E8" w:rsidP="006479AC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定休日</w:t>
                            </w:r>
                            <w:r w:rsidR="009B63ED"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11DCC">
                              <w:rPr>
                                <w:rFonts w:eastAsia="メイリオ" w:hint="eastAsia"/>
                                <w:sz w:val="18"/>
                                <w:szCs w:val="18"/>
                              </w:rPr>
                              <w:t>：年末年始</w:t>
                            </w:r>
                          </w:p>
                          <w:p w:rsidR="006479AC" w:rsidRPr="00611DCC" w:rsidRDefault="006479AC" w:rsidP="006479AC">
                            <w:pPr>
                              <w:pStyle w:val="Address"/>
                              <w:spacing w:line="0" w:lineRule="atLeast"/>
                              <w:jc w:val="left"/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</w:pPr>
                            <w:r w:rsidRPr="00611DCC">
                              <w:rPr>
                                <w:rFonts w:eastAsia="メイリオ"/>
                                <w:sz w:val="18"/>
                                <w:szCs w:val="18"/>
                              </w:rPr>
                              <w:t xml:space="preserve">　　　　　第１、第３水曜日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D5E5" id="Text Box 8" o:spid="_x0000_s1028" type="#_x0000_t202" style="position:absolute;left:0;text-align:left;margin-left:21.75pt;margin-top:663pt;width:168pt;height:158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414FB1" w:rsidRPr="00611DCC" w:rsidRDefault="002707E8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〒</w:t>
                      </w:r>
                      <w:r w:rsidR="006479AC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525-0053</w:t>
                      </w:r>
                    </w:p>
                    <w:p w:rsidR="00414FB1" w:rsidRPr="00611DCC" w:rsidRDefault="006479AC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滋賀県草津市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>矢倉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2-6-10</w:t>
                      </w:r>
                    </w:p>
                    <w:p w:rsidR="00A921DE" w:rsidRPr="00611DCC" w:rsidRDefault="002308B1" w:rsidP="002707E8">
                      <w:pPr>
                        <w:pStyle w:val="Address"/>
                        <w:spacing w:line="0" w:lineRule="atLeast"/>
                        <w:ind w:firstLineChars="100" w:firstLine="180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  <w:lang w:eastAsia="zh-TW"/>
                        </w:rPr>
                        <w:t>電話</w:t>
                      </w:r>
                      <w:r w:rsidR="002707E8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  <w:t xml:space="preserve">: 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  <w:lang w:eastAsia="zh-TW"/>
                        </w:rPr>
                        <w:t>077</w:t>
                      </w:r>
                      <w:r w:rsidR="006479AC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(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569)5399</w:t>
                      </w:r>
                    </w:p>
                    <w:p w:rsidR="00E63AFC" w:rsidRPr="00611DCC" w:rsidRDefault="002308B1" w:rsidP="002707E8">
                      <w:pPr>
                        <w:pStyle w:val="Address"/>
                        <w:spacing w:line="0" w:lineRule="atLeast"/>
                        <w:ind w:firstLineChars="100" w:firstLine="180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>F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AX</w:t>
                      </w:r>
                      <w:r w:rsidR="002707E8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 xml:space="preserve">: 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077(569)5398</w:t>
                      </w:r>
                    </w:p>
                    <w:p w:rsidR="004034F9" w:rsidRPr="00611DCC" w:rsidRDefault="002707E8" w:rsidP="002707E8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営業時間：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am</w:t>
                      </w:r>
                      <w:r w:rsidR="006479AC" w:rsidRPr="00611DCC">
                        <w:rPr>
                          <w:rFonts w:eastAsia="メイリオ"/>
                          <w:sz w:val="18"/>
                          <w:szCs w:val="18"/>
                        </w:rPr>
                        <w:t>9:30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～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pm7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00</w:t>
                      </w:r>
                    </w:p>
                    <w:p w:rsidR="002707E8" w:rsidRPr="00611DCC" w:rsidRDefault="002707E8" w:rsidP="002707E8">
                      <w:pPr>
                        <w:pStyle w:val="Address"/>
                        <w:spacing w:line="0" w:lineRule="atLeas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　</w:t>
                      </w:r>
                      <w:r w:rsidR="007148B4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(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サービス受付は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pm6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00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まで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)</w:t>
                      </w:r>
                    </w:p>
                    <w:p w:rsidR="006479AC" w:rsidRPr="00611DCC" w:rsidRDefault="002707E8" w:rsidP="006479AC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定休日</w:t>
                      </w:r>
                      <w:r w:rsidR="009B63ED"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611DCC">
                        <w:rPr>
                          <w:rFonts w:eastAsia="メイリオ" w:hint="eastAsia"/>
                          <w:sz w:val="18"/>
                          <w:szCs w:val="18"/>
                        </w:rPr>
                        <w:t>：年末年始</w:t>
                      </w:r>
                    </w:p>
                    <w:p w:rsidR="006479AC" w:rsidRPr="00611DCC" w:rsidRDefault="006479AC" w:rsidP="006479AC">
                      <w:pPr>
                        <w:pStyle w:val="Address"/>
                        <w:spacing w:line="0" w:lineRule="atLeast"/>
                        <w:jc w:val="left"/>
                        <w:rPr>
                          <w:rFonts w:eastAsia="メイリオ"/>
                          <w:sz w:val="18"/>
                          <w:szCs w:val="18"/>
                        </w:rPr>
                      </w:pPr>
                      <w:r w:rsidRPr="00611DCC">
                        <w:rPr>
                          <w:rFonts w:eastAsia="メイリオ"/>
                          <w:sz w:val="18"/>
                          <w:szCs w:val="18"/>
                        </w:rPr>
                        <w:t xml:space="preserve">　　　　　第１、第３水曜日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79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58455" wp14:editId="27726854">
                <wp:simplePos x="0" y="0"/>
                <wp:positionH relativeFrom="column">
                  <wp:posOffset>2435860</wp:posOffset>
                </wp:positionH>
                <wp:positionV relativeFrom="paragraph">
                  <wp:posOffset>1569085</wp:posOffset>
                </wp:positionV>
                <wp:extent cx="4733925" cy="41910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E6" w:rsidRPr="00F579E6" w:rsidRDefault="00F579E6" w:rsidP="00F579E6">
                            <w:pPr>
                              <w:pStyle w:val="Tagline"/>
                              <w:rPr>
                                <w:rFonts w:ascii="メイリオ" w:eastAsia="メイリオ" w:hAnsi="メイリオ" w:cs="メイリオ"/>
                                <w:color w:val="7D32AF" w:themeColor="accent6" w:themeShade="BF"/>
                              </w:rPr>
                            </w:pPr>
                            <w:r w:rsidRPr="00357A7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～ </w:t>
                            </w:r>
                            <w:r w:rsidR="00DA1AFB" w:rsidRPr="00DA1AFB"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  <w:t>7/18.19.20</w:t>
                            </w:r>
                            <w:r w:rsidR="00D668CC" w:rsidRPr="00357A7D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  <w:t>限定</w:t>
                            </w:r>
                            <w:r w:rsidRPr="00357A7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 xml:space="preserve"> ～</w:t>
                            </w:r>
                          </w:p>
                          <w:p w:rsidR="00F579E6" w:rsidRPr="00F579E6" w:rsidRDefault="00F579E6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58455" id="テキスト ボックス 9" o:spid="_x0000_s1029" type="#_x0000_t202" style="position:absolute;left:0;text-align:left;margin-left:191.8pt;margin-top:123.55pt;width:372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" fillcolor="white [3201]" stroked="f" strokeweight=".5pt">
                <v:textbox>
                  <w:txbxContent>
                    <w:p w:rsidR="00F579E6" w:rsidRPr="00F579E6" w:rsidRDefault="00F579E6" w:rsidP="00F579E6">
                      <w:pPr>
                        <w:pStyle w:val="Tagline"/>
                        <w:rPr>
                          <w:rFonts w:ascii="メイリオ" w:eastAsia="メイリオ" w:hAnsi="メイリオ" w:cs="メイリオ"/>
                          <w:color w:val="7D32AF" w:themeColor="accent6" w:themeShade="BF"/>
                        </w:rPr>
                      </w:pPr>
                      <w:r w:rsidRPr="00357A7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～ </w:t>
                      </w:r>
                      <w:r w:rsidR="00DA1AFB" w:rsidRPr="00DA1AFB">
                        <w:rPr>
                          <w:rFonts w:ascii="メイリオ" w:eastAsia="メイリオ" w:hAnsi="メイリオ" w:cs="メイリオ"/>
                          <w:color w:val="FF0000"/>
                        </w:rPr>
                        <w:t>7/18.19.20</w:t>
                      </w:r>
                      <w:r w:rsidR="00D668CC" w:rsidRPr="00357A7D"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  <w:t>限定</w:t>
                      </w:r>
                      <w:r w:rsidRPr="00357A7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 xml:space="preserve"> ～</w:t>
                      </w:r>
                    </w:p>
                    <w:p w:rsidR="00F579E6" w:rsidRPr="00F579E6" w:rsidRDefault="00F579E6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79A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885F14" wp14:editId="20B42DCD">
                <wp:simplePos x="0" y="0"/>
                <wp:positionH relativeFrom="margin">
                  <wp:align>right</wp:align>
                </wp:positionH>
                <wp:positionV relativeFrom="page">
                  <wp:posOffset>1473200</wp:posOffset>
                </wp:positionV>
                <wp:extent cx="4626610" cy="82550"/>
                <wp:effectExtent l="0" t="0" r="2540" b="0"/>
                <wp:wrapNone/>
                <wp:docPr id="17" name="Group 15" descr="level ba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" y="203454"/>
                          <a:chExt cx="46268" cy="822"/>
                        </a:xfrm>
                      </wpg:grpSpPr>
                      <wps:wsp>
                        <wps:cNvPr id="18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" y="203454"/>
                            <a:ext cx="15423" cy="822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C0537" id="Group 15" o:spid="_x0000_s1026" alt="level bars" style="position:absolute;left:0;text-align:left;margin-left:313.1pt;margin-top:116pt;width:364.3pt;height:6.5pt;z-index:251660288;mso-position-horizontal:right;mso-position-horizontal-relative:margin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tCs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s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LQr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t7cQA&#10;AADbAAAADwAAAGRycy9kb3ducmV2LnhtbERP22rCQBB9F/yHZYS+FN20iNXUVUSpSqEUb9DHMTsm&#10;wexszK4a/94VCr7N4VxnOK5NIS5UudyygrdOBII4sTrnVMF289Xug3AeWWNhmRTcyMF41GwMMdb2&#10;yiu6rH0qQgi7GBVk3pexlC7JyKDr2JI4cAdbGfQBVqnUFV5DuCnkexT1pMGcQ0OGJU0zSo7rs1GQ&#10;zH/K/eJ3uvjYnmbFaTf7+341XaVeWvXkE4Sn2j/F/+6lDvMH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7e3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8J8QA&#10;AADbAAAADwAAAGRycy9kb3ducmV2LnhtbESPwWoCQQyG7wXfYYjgrc4qtsjWUVQUtKUUbek57sTZ&#10;xZ3MsjPq9u2bQ6HH8Of/8mW26HytbtTGKrCB0TADRVwEW7Ez8PW5fZyCignZYh2YDPxQhMW89zDD&#10;3IY7H+h2TE4JhGOOBsqUmlzrWJTkMQ5DQyzZObQek4yt07bFu8B9rcdZ9qw9ViwXSmxoXVJxOV69&#10;aEzeNt+F27671cdydN3T5fXptDFm0O+WL6ASdel/+a+9swbGYi+/CAD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PCf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margin" anchory="page"/>
              </v:group>
            </w:pict>
          </mc:Fallback>
        </mc:AlternateContent>
      </w:r>
      <w:r w:rsidR="00301753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3F0F0C71" wp14:editId="3F5D0E90">
                <wp:simplePos x="0" y="0"/>
                <wp:positionH relativeFrom="margin">
                  <wp:align>right</wp:align>
                </wp:positionH>
                <wp:positionV relativeFrom="margin">
                  <wp:posOffset>7036435</wp:posOffset>
                </wp:positionV>
                <wp:extent cx="4629150" cy="312420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04E2" w:rsidRPr="00960134" w:rsidRDefault="00AD04E2" w:rsidP="0096013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0C71" id="Text Box 6" o:spid="_x0000_s1030" type="#_x0000_t202" style="position:absolute;left:0;text-align:left;margin-left:313.3pt;margin-top:554.05pt;width:364.5pt;height:246pt;z-index:25165619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AD04E2" w:rsidRPr="00960134" w:rsidRDefault="00AD04E2" w:rsidP="00960134">
                      <w:pPr>
                        <w:pStyle w:val="a3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3856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0047709" wp14:editId="76579478">
                <wp:simplePos x="0" y="0"/>
                <wp:positionH relativeFrom="page">
                  <wp:posOffset>2619375</wp:posOffset>
                </wp:positionH>
                <wp:positionV relativeFrom="page">
                  <wp:posOffset>238125</wp:posOffset>
                </wp:positionV>
                <wp:extent cx="4629150" cy="12573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AC3856" w:rsidRDefault="00581D8D" w:rsidP="00AC3856">
                            <w:pPr>
                              <w:pStyle w:val="1"/>
                              <w:spacing w:line="0" w:lineRule="atLeast"/>
                              <w:rPr>
                                <w:rFonts w:ascii="VWHeadline-Black" w:hAnsi="VWHeadline-Black"/>
                                <w:sz w:val="48"/>
                                <w:szCs w:val="48"/>
                              </w:rPr>
                            </w:pPr>
                            <w:r w:rsidRPr="00685B15">
                              <w:rPr>
                                <w:rFonts w:ascii="VWHeadline-Black" w:hAnsi="VWHeadline-Black"/>
                                <w:b/>
                                <w:sz w:val="56"/>
                                <w:szCs w:val="56"/>
                              </w:rPr>
                              <w:t>Volkswagen</w:t>
                            </w:r>
                            <w:r w:rsidR="00AC385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6"/>
                                <w:szCs w:val="56"/>
                              </w:rPr>
                              <w:t>草津</w:t>
                            </w:r>
                            <w:r w:rsidRPr="00685B15"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="00D668CC">
                              <w:rPr>
                                <w:rFonts w:ascii="VWHeadline-Black" w:hAnsi="VWHeadline-Black"/>
                                <w:sz w:val="48"/>
                                <w:szCs w:val="48"/>
                              </w:rPr>
                              <w:t>Special</w:t>
                            </w:r>
                            <w:r w:rsidR="00AC3856">
                              <w:rPr>
                                <w:rFonts w:ascii="VWHeadline-Black" w:hAnsi="VWHeadline-Black"/>
                                <w:sz w:val="48"/>
                                <w:szCs w:val="48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47709" id="Text Box 5" o:spid="_x0000_s1031" type="#_x0000_t202" style="position:absolute;left:0;text-align:left;margin-left:206.25pt;margin-top:18.75pt;width:364.5pt;height:9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414FB1" w:rsidRPr="00AC3856" w:rsidRDefault="00581D8D" w:rsidP="00AC3856">
                      <w:pPr>
                        <w:pStyle w:val="1"/>
                        <w:spacing w:line="0" w:lineRule="atLeast"/>
                        <w:rPr>
                          <w:rFonts w:ascii="VWHeadline-Black" w:hAnsi="VWHeadline-Black"/>
                          <w:sz w:val="48"/>
                          <w:szCs w:val="48"/>
                        </w:rPr>
                      </w:pPr>
                      <w:r w:rsidRPr="00685B15">
                        <w:rPr>
                          <w:rFonts w:ascii="VWHeadline-Black" w:hAnsi="VWHeadline-Black"/>
                          <w:b/>
                          <w:sz w:val="56"/>
                          <w:szCs w:val="56"/>
                        </w:rPr>
                        <w:t>Volkswagen</w:t>
                      </w:r>
                      <w:r w:rsidR="00AC3856">
                        <w:rPr>
                          <w:rFonts w:ascii="メイリオ" w:eastAsia="メイリオ" w:hAnsi="メイリオ" w:cs="メイリオ" w:hint="eastAsia"/>
                          <w:b/>
                          <w:sz w:val="56"/>
                          <w:szCs w:val="56"/>
                        </w:rPr>
                        <w:t>草津</w:t>
                      </w:r>
                      <w:r w:rsidRPr="00685B15">
                        <w:rPr>
                          <w:sz w:val="56"/>
                          <w:szCs w:val="56"/>
                        </w:rPr>
                        <w:br/>
                      </w:r>
                      <w:r w:rsidR="00D668CC">
                        <w:rPr>
                          <w:rFonts w:ascii="VWHeadline-Black" w:hAnsi="VWHeadline-Black"/>
                          <w:sz w:val="48"/>
                          <w:szCs w:val="48"/>
                        </w:rPr>
                        <w:t>Special</w:t>
                      </w:r>
                      <w:r w:rsidR="00AC3856">
                        <w:rPr>
                          <w:rFonts w:ascii="VWHeadline-Black" w:hAnsi="VWHeadline-Black"/>
                          <w:sz w:val="48"/>
                          <w:szCs w:val="48"/>
                        </w:rPr>
                        <w:t xml:space="preserve">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18E7B7B5" wp14:editId="0C7F54D4">
                <wp:simplePos x="0" y="0"/>
                <wp:positionH relativeFrom="column">
                  <wp:posOffset>5661660</wp:posOffset>
                </wp:positionH>
                <wp:positionV relativeFrom="paragraph">
                  <wp:posOffset>7571105</wp:posOffset>
                </wp:positionV>
                <wp:extent cx="1533525" cy="1065530"/>
                <wp:effectExtent l="0" t="1270" r="3175" b="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8" w:rsidRDefault="00EA15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B7B5" id="Text Box 71" o:spid="_x0000_s1032" type="#_x0000_t202" style="position:absolute;left:0;text-align:left;margin-left:445.8pt;margin-top:596.15pt;width:120.75pt;height:83.9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bquwIAAME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" filled="f" stroked="f">
                <v:textbox inset="5.85pt,.7pt,5.85pt,.7pt">
                  <w:txbxContent>
                    <w:p w:rsidR="00EA15A8" w:rsidRDefault="00EA15A8"/>
                  </w:txbxContent>
                </v:textbox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E5F3BA" wp14:editId="0FC3EE94">
                <wp:simplePos x="0" y="0"/>
                <wp:positionH relativeFrom="page">
                  <wp:posOffset>352425</wp:posOffset>
                </wp:positionH>
                <wp:positionV relativeFrom="page">
                  <wp:posOffset>7970520</wp:posOffset>
                </wp:positionV>
                <wp:extent cx="1828800" cy="46863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4FB1" w:rsidRPr="009B11A1" w:rsidRDefault="002707E8" w:rsidP="00AE6316">
                            <w:pPr>
                              <w:pStyle w:val="3"/>
                              <w:rPr>
                                <w:rFonts w:ascii="メイリオ" w:eastAsia="メイリオ" w:hAnsi="メイリオ" w:cs="メイリオ"/>
                                <w:lang w:eastAsia="ja-JP"/>
                              </w:rPr>
                            </w:pPr>
                            <w:r w:rsidRPr="009B11A1">
                              <w:rPr>
                                <w:rFonts w:ascii="VWHeadline-Black" w:hAnsi="VWHeadline-Black"/>
                                <w:lang w:eastAsia="ja-JP"/>
                              </w:rPr>
                              <w:t>Volkswagen</w:t>
                            </w:r>
                            <w:r w:rsidR="006479AC" w:rsidRPr="009B11A1">
                              <w:rPr>
                                <w:rFonts w:ascii="メイリオ" w:eastAsia="メイリオ" w:hAnsi="メイリオ" w:cs="メイリオ" w:hint="eastAsia"/>
                                <w:lang w:eastAsia="ja-JP"/>
                              </w:rPr>
                              <w:t>草津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5F3BA" id="Text Box 9" o:spid="_x0000_s1033" type="#_x0000_t202" style="position:absolute;left:0;text-align:left;margin-left:27.75pt;margin-top:627.6pt;width:2in;height:36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14FB1" w:rsidRPr="009B11A1" w:rsidRDefault="002707E8" w:rsidP="00AE6316">
                      <w:pPr>
                        <w:pStyle w:val="3"/>
                        <w:rPr>
                          <w:rFonts w:ascii="メイリオ" w:eastAsia="メイリオ" w:hAnsi="メイリオ" w:cs="メイリオ"/>
                          <w:lang w:eastAsia="ja-JP"/>
                        </w:rPr>
                      </w:pPr>
                      <w:r w:rsidRPr="009B11A1">
                        <w:rPr>
                          <w:rFonts w:ascii="VWHeadline-Black" w:hAnsi="VWHeadline-Black"/>
                          <w:lang w:eastAsia="ja-JP"/>
                        </w:rPr>
                        <w:t>Volkswagen</w:t>
                      </w:r>
                      <w:r w:rsidR="006479AC" w:rsidRPr="009B11A1">
                        <w:rPr>
                          <w:rFonts w:ascii="メイリオ" w:eastAsia="メイリオ" w:hAnsi="メイリオ" w:cs="メイリオ" w:hint="eastAsia"/>
                          <w:lang w:eastAsia="ja-JP"/>
                        </w:rPr>
                        <w:t>草津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48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46C98" wp14:editId="40E6F256">
                <wp:simplePos x="0" y="0"/>
                <wp:positionH relativeFrom="column">
                  <wp:posOffset>-120015</wp:posOffset>
                </wp:positionH>
                <wp:positionV relativeFrom="paragraph">
                  <wp:posOffset>52705</wp:posOffset>
                </wp:positionV>
                <wp:extent cx="1952625" cy="2171700"/>
                <wp:effectExtent l="0" t="0" r="3175" b="1905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8D" w:rsidRDefault="00581D8D">
                            <w:r w:rsidRPr="00581D8D">
                              <w:rPr>
                                <w:noProof/>
                              </w:rPr>
                              <w:drawing>
                                <wp:inline distT="0" distB="0" distL="0" distR="0" wp14:anchorId="2043330D" wp14:editId="4D0A457A">
                                  <wp:extent cx="1653180" cy="1638300"/>
                                  <wp:effectExtent l="0" t="0" r="4445" b="0"/>
                                  <wp:docPr id="1" name="図 1" descr="C:\Users\PC101\Documents\nakamura\POP\VW_logo-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PC101\Documents\nakamura\POP\VW_logo-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493" cy="1660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6C98" id="Text Box 69" o:spid="_x0000_s1034" type="#_x0000_t202" style="position:absolute;left:0;text-align:left;margin-left:-9.45pt;margin-top:4.15pt;width:153.7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" filled="f" stroked="f">
                <v:textbox inset="5.85pt,.7pt,5.85pt,.7pt">
                  <w:txbxContent>
                    <w:p w:rsidR="00581D8D" w:rsidRDefault="00581D8D">
                      <w:r w:rsidRPr="00581D8D">
                        <w:rPr>
                          <w:noProof/>
                        </w:rPr>
                        <w:drawing>
                          <wp:inline distT="0" distB="0" distL="0" distR="0" wp14:anchorId="2043330D" wp14:editId="4D0A457A">
                            <wp:extent cx="1653180" cy="1638300"/>
                            <wp:effectExtent l="0" t="0" r="4445" b="0"/>
                            <wp:docPr id="1" name="図 1" descr="C:\Users\PC101\Documents\nakamura\POP\VW_logo-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PC101\Documents\nakamura\POP\VW_logo-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493" cy="1660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E6F76" w:rsidRPr="00E33503" w:rsidSect="00EA15A8">
      <w:type w:val="nextColumn"/>
      <w:pgSz w:w="11907" w:h="16840" w:code="9"/>
      <w:pgMar w:top="289" w:right="289" w:bottom="295" w:left="289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VWHeadline-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C0CF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005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D58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9AE8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002C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4AB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6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0C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A8E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8D"/>
    <w:rsid w:val="00140D2F"/>
    <w:rsid w:val="00165E26"/>
    <w:rsid w:val="00181419"/>
    <w:rsid w:val="001D0BCA"/>
    <w:rsid w:val="00220174"/>
    <w:rsid w:val="002308B1"/>
    <w:rsid w:val="002707E8"/>
    <w:rsid w:val="002B7E17"/>
    <w:rsid w:val="002F664B"/>
    <w:rsid w:val="00301753"/>
    <w:rsid w:val="00357A7D"/>
    <w:rsid w:val="003732C6"/>
    <w:rsid w:val="003A0760"/>
    <w:rsid w:val="003A2458"/>
    <w:rsid w:val="003E6F76"/>
    <w:rsid w:val="004034F9"/>
    <w:rsid w:val="00407E14"/>
    <w:rsid w:val="00414204"/>
    <w:rsid w:val="00414FB1"/>
    <w:rsid w:val="00444C24"/>
    <w:rsid w:val="004B5DF3"/>
    <w:rsid w:val="004B7708"/>
    <w:rsid w:val="004C65D7"/>
    <w:rsid w:val="00503BA9"/>
    <w:rsid w:val="00506068"/>
    <w:rsid w:val="005063B3"/>
    <w:rsid w:val="00581D8D"/>
    <w:rsid w:val="005904EC"/>
    <w:rsid w:val="005C2393"/>
    <w:rsid w:val="00611DCC"/>
    <w:rsid w:val="00646FF7"/>
    <w:rsid w:val="006479AC"/>
    <w:rsid w:val="00673118"/>
    <w:rsid w:val="00684E65"/>
    <w:rsid w:val="00685B15"/>
    <w:rsid w:val="006D52D2"/>
    <w:rsid w:val="00712D9B"/>
    <w:rsid w:val="007148B4"/>
    <w:rsid w:val="007250C3"/>
    <w:rsid w:val="00772B1B"/>
    <w:rsid w:val="00792E59"/>
    <w:rsid w:val="007A1D88"/>
    <w:rsid w:val="007E0FF9"/>
    <w:rsid w:val="008B4BC9"/>
    <w:rsid w:val="008C0369"/>
    <w:rsid w:val="009132F2"/>
    <w:rsid w:val="00915265"/>
    <w:rsid w:val="009516CB"/>
    <w:rsid w:val="00954DFA"/>
    <w:rsid w:val="00960134"/>
    <w:rsid w:val="00975B7B"/>
    <w:rsid w:val="009837FC"/>
    <w:rsid w:val="009A7464"/>
    <w:rsid w:val="009B11A1"/>
    <w:rsid w:val="009B63ED"/>
    <w:rsid w:val="009F482B"/>
    <w:rsid w:val="00A15A46"/>
    <w:rsid w:val="00A307B4"/>
    <w:rsid w:val="00A42D58"/>
    <w:rsid w:val="00A53BB4"/>
    <w:rsid w:val="00A54ABD"/>
    <w:rsid w:val="00A65CC4"/>
    <w:rsid w:val="00A921DE"/>
    <w:rsid w:val="00AC3856"/>
    <w:rsid w:val="00AD04E2"/>
    <w:rsid w:val="00AE6316"/>
    <w:rsid w:val="00B20870"/>
    <w:rsid w:val="00B25577"/>
    <w:rsid w:val="00BA1C86"/>
    <w:rsid w:val="00C82A22"/>
    <w:rsid w:val="00CA0704"/>
    <w:rsid w:val="00CF3492"/>
    <w:rsid w:val="00D32DE1"/>
    <w:rsid w:val="00D62C38"/>
    <w:rsid w:val="00D668CC"/>
    <w:rsid w:val="00D9198F"/>
    <w:rsid w:val="00DA1AFB"/>
    <w:rsid w:val="00DA4E14"/>
    <w:rsid w:val="00DE6357"/>
    <w:rsid w:val="00E23952"/>
    <w:rsid w:val="00E33503"/>
    <w:rsid w:val="00E63AFC"/>
    <w:rsid w:val="00E70B7B"/>
    <w:rsid w:val="00EA15A8"/>
    <w:rsid w:val="00EA7C12"/>
    <w:rsid w:val="00ED5717"/>
    <w:rsid w:val="00F01722"/>
    <w:rsid w:val="00F31F44"/>
    <w:rsid w:val="00F579E6"/>
    <w:rsid w:val="00F90886"/>
    <w:rsid w:val="00FD1774"/>
    <w:rsid w:val="00FE6EEB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  <o:colormru v:ext="edit" colors="#fc0,#f90,#669"/>
    </o:shapedefaults>
    <o:shapelayout v:ext="edit">
      <o:idmap v:ext="edit" data="1"/>
    </o:shapelayout>
  </w:shapeDefaults>
  <w:decimalSymbol w:val="."/>
  <w:listSeparator w:val=","/>
  <w15:docId w15:val="{FF3BB8CC-0835-4585-BEEF-F1AA310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CB"/>
  </w:style>
  <w:style w:type="paragraph" w:styleId="1">
    <w:name w:val="heading 1"/>
    <w:basedOn w:val="a"/>
    <w:next w:val="a"/>
    <w:link w:val="10"/>
    <w:uiPriority w:val="9"/>
    <w:qFormat/>
    <w:rsid w:val="009516CB"/>
    <w:pPr>
      <w:keepNext/>
      <w:keepLines/>
      <w:pBdr>
        <w:left w:val="single" w:sz="12" w:space="12" w:color="4BCAA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516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516C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C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0134"/>
    <w:rPr>
      <w:sz w:val="24"/>
      <w:szCs w:val="24"/>
    </w:rPr>
  </w:style>
  <w:style w:type="paragraph" w:customStyle="1" w:styleId="Address1">
    <w:name w:val="Address 1"/>
    <w:basedOn w:val="a"/>
    <w:next w:val="a"/>
    <w:rsid w:val="00DE6357"/>
    <w:pPr>
      <w:tabs>
        <w:tab w:val="left" w:pos="2340"/>
      </w:tabs>
      <w:spacing w:after="0" w:line="240" w:lineRule="auto"/>
      <w:ind w:left="144"/>
      <w:jc w:val="center"/>
    </w:pPr>
    <w:rPr>
      <w:rFonts w:ascii="Arial" w:eastAsia="ＭＳ Ｐゴシック" w:hAnsi="Arial" w:cs="Arial"/>
      <w:spacing w:val="20"/>
      <w:sz w:val="16"/>
      <w:szCs w:val="16"/>
    </w:rPr>
  </w:style>
  <w:style w:type="paragraph" w:customStyle="1" w:styleId="Tagline">
    <w:name w:val="Tagline"/>
    <w:basedOn w:val="a"/>
    <w:rsid w:val="00DE6357"/>
    <w:pPr>
      <w:spacing w:after="0"/>
      <w:jc w:val="center"/>
    </w:pPr>
    <w:rPr>
      <w:rFonts w:ascii="Arial" w:eastAsia="ＭＳ Ｐゴシック" w:hAnsi="Arial" w:cs="Arial"/>
      <w:b/>
      <w:bCs/>
      <w:sz w:val="28"/>
      <w:szCs w:val="28"/>
      <w:lang w:val="en"/>
    </w:rPr>
  </w:style>
  <w:style w:type="paragraph" w:customStyle="1" w:styleId="Address">
    <w:name w:val="Address"/>
    <w:basedOn w:val="a"/>
    <w:rsid w:val="002308B1"/>
    <w:pPr>
      <w:spacing w:after="0"/>
      <w:jc w:val="center"/>
    </w:pPr>
    <w:rPr>
      <w:rFonts w:ascii="Arial" w:eastAsia="ＭＳ Ｐゴシック" w:hAnsi="Arial" w:cs="Arial"/>
      <w:sz w:val="16"/>
      <w:szCs w:val="16"/>
      <w:lang w:val="en"/>
    </w:rPr>
  </w:style>
  <w:style w:type="paragraph" w:customStyle="1" w:styleId="Address2">
    <w:name w:val="Address 2"/>
    <w:basedOn w:val="Address"/>
    <w:rsid w:val="007250C3"/>
    <w:pPr>
      <w:spacing w:before="160"/>
    </w:pPr>
  </w:style>
  <w:style w:type="paragraph" w:styleId="a4">
    <w:name w:val="Balloon Text"/>
    <w:basedOn w:val="a"/>
    <w:semiHidden/>
    <w:rsid w:val="00954DF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516C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9516CB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9516C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516C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516C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9516C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516C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516CB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9516CB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9516CB"/>
    <w:pPr>
      <w:spacing w:line="240" w:lineRule="auto"/>
    </w:pPr>
    <w:rPr>
      <w:b/>
      <w:bCs/>
      <w:color w:val="4BCAAD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516C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表題 (文字)"/>
    <w:basedOn w:val="a0"/>
    <w:link w:val="a6"/>
    <w:uiPriority w:val="10"/>
    <w:rsid w:val="009516C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9516C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9516CB"/>
    <w:rPr>
      <w:color w:val="000000" w:themeColor="text1"/>
      <w:sz w:val="24"/>
      <w:szCs w:val="24"/>
    </w:rPr>
  </w:style>
  <w:style w:type="character" w:styleId="aa">
    <w:name w:val="Strong"/>
    <w:basedOn w:val="a0"/>
    <w:uiPriority w:val="22"/>
    <w:qFormat/>
    <w:rsid w:val="009516C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b">
    <w:name w:val="Emphasis"/>
    <w:basedOn w:val="a0"/>
    <w:uiPriority w:val="20"/>
    <w:qFormat/>
    <w:rsid w:val="009516CB"/>
    <w:rPr>
      <w:rFonts w:asciiTheme="minorHAnsi" w:eastAsiaTheme="minorEastAsia" w:hAnsiTheme="minorHAnsi" w:cstheme="minorBidi"/>
      <w:i/>
      <w:iCs/>
      <w:color w:val="2FA085" w:themeColor="accent2" w:themeShade="BF"/>
      <w:sz w:val="20"/>
      <w:szCs w:val="20"/>
    </w:rPr>
  </w:style>
  <w:style w:type="paragraph" w:styleId="ac">
    <w:name w:val="No Spacing"/>
    <w:uiPriority w:val="1"/>
    <w:qFormat/>
    <w:rsid w:val="009516CB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9516C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9516CB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516C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2FA085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9516CB"/>
    <w:rPr>
      <w:rFonts w:asciiTheme="majorHAnsi" w:eastAsiaTheme="majorEastAsia" w:hAnsiTheme="majorHAnsi" w:cstheme="majorBidi"/>
      <w:caps/>
      <w:color w:val="2FA085" w:themeColor="accent2" w:themeShade="BF"/>
      <w:spacing w:val="10"/>
      <w:sz w:val="28"/>
      <w:szCs w:val="28"/>
    </w:rPr>
  </w:style>
  <w:style w:type="character" w:styleId="af">
    <w:name w:val="Subtle Emphasis"/>
    <w:basedOn w:val="a0"/>
    <w:uiPriority w:val="19"/>
    <w:qFormat/>
    <w:rsid w:val="009516CB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9516CB"/>
    <w:rPr>
      <w:rFonts w:asciiTheme="minorHAnsi" w:eastAsiaTheme="minorEastAsia" w:hAnsiTheme="minorHAnsi" w:cstheme="minorBidi"/>
      <w:b/>
      <w:bCs/>
      <w:i/>
      <w:iCs/>
      <w:color w:val="2FA085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9516C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9516C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1">
    <w:name w:val="Book Title"/>
    <w:basedOn w:val="a0"/>
    <w:uiPriority w:val="33"/>
    <w:qFormat/>
    <w:rsid w:val="009516C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516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01\Documents\nakamura\Flyer_Level%20design.dotx" TargetMode="External"/></Relationships>
</file>

<file path=word/theme/theme1.xml><?xml version="1.0" encoding="utf-8"?>
<a:theme xmlns:a="http://schemas.openxmlformats.org/drawingml/2006/main" name="しずく">
  <a:themeElements>
    <a:clrScheme name="しず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しず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しず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281C-9F0D-4F7E-9077-9BE617F0F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7B952-2533-4F05-89F5-0F628003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Flyer_Level design</Template>
  <TotalTime>117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PC205</cp:lastModifiedBy>
  <cp:revision>6</cp:revision>
  <cp:lastPrinted>2015-07-06T03:21:00Z</cp:lastPrinted>
  <dcterms:created xsi:type="dcterms:W3CDTF">2015-06-28T04:58:00Z</dcterms:created>
  <dcterms:modified xsi:type="dcterms:W3CDTF">2015-07-06T03:21:00Z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TC060874641041</vt:lpwstr>
  </property>
</Properties>
</file>